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602" w14:textId="0A2A545B" w:rsidR="00B52721" w:rsidRDefault="00881846" w:rsidP="00B24B04">
      <w:r>
        <w:t>To</w:t>
      </w:r>
      <w:r>
        <w:tab/>
        <w:t>Bannister &amp; von Dadelszen</w:t>
      </w:r>
    </w:p>
    <w:p w14:paraId="466B4C46" w14:textId="77777777" w:rsidR="00881846" w:rsidRDefault="00881846" w:rsidP="00B24B04"/>
    <w:p w14:paraId="3D83561C" w14:textId="77777777" w:rsidR="00881846" w:rsidRDefault="00881846" w:rsidP="00B24B04"/>
    <w:p w14:paraId="150FDE4B" w14:textId="77777777" w:rsidR="00881846" w:rsidRDefault="00881846" w:rsidP="00B24B04"/>
    <w:p w14:paraId="628E2C1C" w14:textId="2B3F780C" w:rsidR="00881846" w:rsidRDefault="00A77A75" w:rsidP="00B24B04">
      <w:r>
        <w:t xml:space="preserve">I/ </w:t>
      </w:r>
      <w:r w:rsidR="00881846">
        <w:t>We</w:t>
      </w:r>
      <w:r w:rsidR="00881846">
        <w:tab/>
        <w:t>……………………………………………………………………………………………………………………………</w:t>
      </w:r>
    </w:p>
    <w:p w14:paraId="16813E17" w14:textId="77777777" w:rsidR="00881846" w:rsidRDefault="00881846" w:rsidP="00B24B04"/>
    <w:p w14:paraId="2CED65E2" w14:textId="77777777" w:rsidR="00881846" w:rsidRDefault="00881846" w:rsidP="00B24B04"/>
    <w:p w14:paraId="4A6EEF17" w14:textId="7E55DA76" w:rsidR="00881846" w:rsidRDefault="00881846" w:rsidP="00B24B04">
      <w:r>
        <w:t>……………………………………………………………………………………………………………………………………..</w:t>
      </w:r>
    </w:p>
    <w:p w14:paraId="64ABC65F" w14:textId="77777777" w:rsidR="00881846" w:rsidRDefault="00881846" w:rsidP="00B24B04"/>
    <w:p w14:paraId="1318D624" w14:textId="77777777" w:rsidR="00881846" w:rsidRDefault="00881846" w:rsidP="00B24B04"/>
    <w:p w14:paraId="158510F3" w14:textId="6BD929D6" w:rsidR="00881846" w:rsidRDefault="00881846" w:rsidP="00B24B04">
      <w:r>
        <w:t>direct and authorise you to send to</w:t>
      </w:r>
      <w:r w:rsidR="00A91665">
        <w:t xml:space="preserve"> </w:t>
      </w:r>
      <w:r w:rsidR="00862C20">
        <w:t>…………………………………………………………………………………</w:t>
      </w:r>
      <w:r w:rsidR="00862C20">
        <w:tab/>
        <w:t>……..</w:t>
      </w:r>
      <w:r>
        <w:t xml:space="preserve"> all deeds, </w:t>
      </w:r>
      <w:r w:rsidR="00E643B6">
        <w:t xml:space="preserve">files, </w:t>
      </w:r>
      <w:r>
        <w:t xml:space="preserve">records, AML documents and funds held for </w:t>
      </w:r>
      <w:r w:rsidR="00321EC7">
        <w:t>me/</w:t>
      </w:r>
      <w:r>
        <w:t xml:space="preserve">us personally, and also for these entities associated with </w:t>
      </w:r>
      <w:r w:rsidR="00321EC7">
        <w:t>me/</w:t>
      </w:r>
      <w:r>
        <w:t>us:</w:t>
      </w:r>
    </w:p>
    <w:p w14:paraId="397B53E0" w14:textId="77777777" w:rsidR="00881846" w:rsidRDefault="00881846" w:rsidP="00B24B04"/>
    <w:p w14:paraId="78654B5E" w14:textId="77777777" w:rsidR="00881846" w:rsidRDefault="00881846" w:rsidP="00B24B04"/>
    <w:p w14:paraId="3C6A22E5" w14:textId="77777777" w:rsidR="00881846" w:rsidRDefault="00881846" w:rsidP="00B24B04"/>
    <w:p w14:paraId="2534E7BE" w14:textId="350EA75F" w:rsidR="00881846" w:rsidRDefault="00881846" w:rsidP="00B24B04">
      <w:r>
        <w:t>……………………………………………………………………………………………………………………………………………..</w:t>
      </w:r>
    </w:p>
    <w:p w14:paraId="0B43B3E8" w14:textId="77777777" w:rsidR="00881846" w:rsidRDefault="00881846" w:rsidP="00B24B04"/>
    <w:p w14:paraId="67D3A4F9" w14:textId="77777777" w:rsidR="00881846" w:rsidRDefault="00881846" w:rsidP="00B24B04"/>
    <w:p w14:paraId="13C6CD81" w14:textId="5BA7FE7A" w:rsidR="00881846" w:rsidRDefault="00881846" w:rsidP="00B24B04">
      <w:r>
        <w:t xml:space="preserve">……………………………………………………………………………………………………………………………………………. </w:t>
      </w:r>
    </w:p>
    <w:p w14:paraId="5D465BDA" w14:textId="77777777" w:rsidR="00881846" w:rsidRDefault="00881846" w:rsidP="00B24B04"/>
    <w:p w14:paraId="70193463" w14:textId="75311AB8" w:rsidR="00A91665" w:rsidRDefault="00A91665" w:rsidP="00B24B04">
      <w:r>
        <w:t>Where a trust</w:t>
      </w:r>
      <w:r w:rsidR="00BD2619">
        <w:t xml:space="preserve">, </w:t>
      </w:r>
      <w:r w:rsidR="00BD2619">
        <w:t xml:space="preserve">company or other entity is referred to above, I/we authorise you to contact the other trustee(s), directors/shareholders or officers </w:t>
      </w:r>
      <w:r>
        <w:t xml:space="preserve">and provide a copy of this authority, to seek their similar authorisation. </w:t>
      </w:r>
    </w:p>
    <w:p w14:paraId="4E26B5ED" w14:textId="77777777" w:rsidR="00881846" w:rsidRDefault="00881846" w:rsidP="00B24B04"/>
    <w:p w14:paraId="235F3CD4" w14:textId="0DBC283F" w:rsidR="00881846" w:rsidRDefault="00881846" w:rsidP="00B24B04">
      <w:r>
        <w:t>We confirm our contact details are:</w:t>
      </w:r>
    </w:p>
    <w:p w14:paraId="452BC42F" w14:textId="77777777" w:rsidR="00881846" w:rsidRDefault="00881846" w:rsidP="00B24B04"/>
    <w:p w14:paraId="3DDFF6E0" w14:textId="4B65260B" w:rsidR="00881846" w:rsidRDefault="00881846" w:rsidP="00B24B04">
      <w:r>
        <w:t>Address:</w:t>
      </w:r>
      <w:r>
        <w:tab/>
        <w:t>……………………………………………………………………………………………………………………</w:t>
      </w:r>
      <w:proofErr w:type="gramStart"/>
      <w:r w:rsidR="00A91665">
        <w:t>…..</w:t>
      </w:r>
      <w:proofErr w:type="gramEnd"/>
    </w:p>
    <w:p w14:paraId="3C37BEB3" w14:textId="77777777" w:rsidR="00881846" w:rsidRDefault="00881846" w:rsidP="00B24B04"/>
    <w:p w14:paraId="0AE23A94" w14:textId="1E99B1F9" w:rsidR="00881846" w:rsidRDefault="00881846" w:rsidP="00B24B04">
      <w:r>
        <w:t>Phone</w:t>
      </w:r>
      <w:r>
        <w:tab/>
      </w:r>
      <w:r w:rsidR="00A91665">
        <w:tab/>
      </w:r>
      <w:r>
        <w:t>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F522566" w14:textId="77777777" w:rsidR="00881846" w:rsidRDefault="00881846" w:rsidP="00B24B04"/>
    <w:p w14:paraId="63DFC7F0" w14:textId="7CCFFDEA" w:rsidR="00881846" w:rsidRDefault="00881846" w:rsidP="00B24B04">
      <w:r>
        <w:t xml:space="preserve">Email </w:t>
      </w:r>
      <w:r w:rsidR="00A91665">
        <w:tab/>
      </w:r>
      <w:r w:rsidR="00A91665">
        <w:tab/>
      </w:r>
      <w:r>
        <w:t>……………………………………………………………………………………………………………………….</w:t>
      </w:r>
    </w:p>
    <w:p w14:paraId="6FFA2FED" w14:textId="77777777" w:rsidR="00A77A75" w:rsidRDefault="00A77A75" w:rsidP="00B24B04"/>
    <w:p w14:paraId="4B87C4F5" w14:textId="77777777" w:rsidR="00A77A75" w:rsidRDefault="00A77A75" w:rsidP="00B24B04"/>
    <w:p w14:paraId="674F69EF" w14:textId="16E7588B" w:rsidR="00A77A75" w:rsidRDefault="00E643B6" w:rsidP="00B24B04">
      <w:r>
        <w:t>I/w</w:t>
      </w:r>
      <w:r w:rsidR="00A77A75">
        <w:t>e acknowledge that</w:t>
      </w:r>
      <w:r w:rsidR="00862C20">
        <w:t xml:space="preserve"> </w:t>
      </w:r>
      <w:r w:rsidR="00862C20">
        <w:t xml:space="preserve">……………………………………………………………………………… </w:t>
      </w:r>
      <w:r>
        <w:t xml:space="preserve"> </w:t>
      </w:r>
      <w:r w:rsidR="00321EC7">
        <w:t>m</w:t>
      </w:r>
      <w:r w:rsidR="00A77A75">
        <w:t xml:space="preserve">ay require </w:t>
      </w:r>
      <w:r>
        <w:t>me/</w:t>
      </w:r>
      <w:r w:rsidR="00A77A75">
        <w:t xml:space="preserve">us to complete their on-boarding requirements and you are authorised to provide </w:t>
      </w:r>
      <w:r>
        <w:t>my/</w:t>
      </w:r>
      <w:r w:rsidR="00A77A75">
        <w:t>our contact details to them to facilitate this.</w:t>
      </w:r>
    </w:p>
    <w:p w14:paraId="71E2FD26" w14:textId="77777777" w:rsidR="00A77A75" w:rsidRDefault="00A77A75" w:rsidP="00B24B04"/>
    <w:p w14:paraId="767F98EC" w14:textId="77777777" w:rsidR="00A77A75" w:rsidRDefault="00A77A75" w:rsidP="00B24B04"/>
    <w:p w14:paraId="507AF88D" w14:textId="77777777" w:rsidR="00A77A75" w:rsidRDefault="00A77A75" w:rsidP="00B24B04"/>
    <w:p w14:paraId="0270C872" w14:textId="7A052115" w:rsidR="00A77A75" w:rsidRDefault="00A77A75" w:rsidP="00B24B04">
      <w:r>
        <w:t>………………………………………………………………………..</w:t>
      </w:r>
      <w:r>
        <w:tab/>
      </w:r>
      <w:r>
        <w:tab/>
        <w:t>……………………………………………….</w:t>
      </w:r>
    </w:p>
    <w:p w14:paraId="0962745B" w14:textId="621AFE8E" w:rsidR="00A77A75" w:rsidRDefault="00A77A75" w:rsidP="00B24B04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F936D0C" w14:textId="77777777" w:rsidR="00A77A75" w:rsidRDefault="00A77A75" w:rsidP="00B24B04"/>
    <w:p w14:paraId="76911C3B" w14:textId="77777777" w:rsidR="00A77A75" w:rsidRDefault="00A77A75" w:rsidP="00B24B04"/>
    <w:p w14:paraId="4A889958" w14:textId="350BE026" w:rsidR="00A77A75" w:rsidRDefault="00A77A75" w:rsidP="00B24B04">
      <w:r>
        <w:t>………………………………………………………………………..</w:t>
      </w:r>
      <w:r>
        <w:tab/>
      </w:r>
      <w:r>
        <w:tab/>
        <w:t>………………………………………………….</w:t>
      </w:r>
    </w:p>
    <w:p w14:paraId="3D1FC023" w14:textId="08FAC55D" w:rsidR="00A77A75" w:rsidRDefault="00A77A75" w:rsidP="00B24B04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sectPr w:rsidR="00A77A75" w:rsidSect="00D83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5156" w14:textId="77777777" w:rsidR="00881846" w:rsidRDefault="00881846" w:rsidP="0034091D">
      <w:r>
        <w:separator/>
      </w:r>
    </w:p>
  </w:endnote>
  <w:endnote w:type="continuationSeparator" w:id="0">
    <w:p w14:paraId="38445C6C" w14:textId="77777777" w:rsidR="00881846" w:rsidRDefault="00881846" w:rsidP="003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BCB" w14:textId="77777777" w:rsidR="00925BE1" w:rsidRDefault="0092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57F" w14:textId="77777777" w:rsidR="00537483" w:rsidRPr="00537483" w:rsidRDefault="00537483" w:rsidP="00537483">
    <w:pPr>
      <w:pStyle w:val="Footer"/>
      <w:jc w:val="left"/>
    </w:pPr>
    <w:bookmarkStart w:id="0" w:name="Footer1x1"/>
    <w:proofErr w:type="spellStart"/>
    <w:r w:rsidRPr="00537483">
      <w:t>JEL-N-2405-V1:JEL</w:t>
    </w:r>
    <w:proofErr w:type="spellEnd"/>
  </w:p>
  <w:bookmarkEnd w:id="0"/>
  <w:p w14:paraId="17F1714B" w14:textId="4197E9A8" w:rsidR="00925BE1" w:rsidRDefault="0092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266C" w14:textId="77777777" w:rsidR="00537483" w:rsidRPr="00537483" w:rsidRDefault="00537483" w:rsidP="00537483">
    <w:pPr>
      <w:pStyle w:val="Footer"/>
      <w:jc w:val="left"/>
    </w:pPr>
    <w:bookmarkStart w:id="1" w:name="Footer1x2"/>
    <w:proofErr w:type="spellStart"/>
    <w:r w:rsidRPr="00537483">
      <w:t>JEL-N-2405-V1:JEL</w:t>
    </w:r>
    <w:proofErr w:type="spellEnd"/>
  </w:p>
  <w:bookmarkEnd w:id="1"/>
  <w:p w14:paraId="26A68A1D" w14:textId="1867E8DD" w:rsidR="00925BE1" w:rsidRDefault="0092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7ABB" w14:textId="77777777" w:rsidR="00881846" w:rsidRDefault="00881846" w:rsidP="0034091D">
      <w:r>
        <w:separator/>
      </w:r>
    </w:p>
  </w:footnote>
  <w:footnote w:type="continuationSeparator" w:id="0">
    <w:p w14:paraId="4A439111" w14:textId="77777777" w:rsidR="00881846" w:rsidRDefault="00881846" w:rsidP="0034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D1E8" w14:textId="77777777" w:rsidR="00925BE1" w:rsidRDefault="00925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CC7" w14:textId="77777777" w:rsidR="00BD7AA7" w:rsidRDefault="004D63B2" w:rsidP="006046DA">
    <w:pPr>
      <w:pStyle w:val="Header"/>
      <w:spacing w:after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AA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A9D9" w14:textId="77777777" w:rsidR="00925BE1" w:rsidRDefault="00925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73"/>
    <w:multiLevelType w:val="multilevel"/>
    <w:tmpl w:val="236C5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DC0C9A"/>
    <w:multiLevelType w:val="hybridMultilevel"/>
    <w:tmpl w:val="3DF2FF84"/>
    <w:lvl w:ilvl="0" w:tplc="2BB07512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662060">
    <w:abstractNumId w:val="0"/>
  </w:num>
  <w:num w:numId="2" w16cid:durableId="108692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gnword-docGUID" w:val="{9A5EDA2D-29EF-4D81-8160-CD6E816E8320}"/>
    <w:docVar w:name="dgnword-eventsink" w:val="-1917597496"/>
    <w:docVar w:name="DocID" w:val="{1B5DFD85-443C-4E96-A2B7-04293D47355C}"/>
    <w:docVar w:name="DocumentNumber" w:val="2405"/>
    <w:docVar w:name="DocumentType" w:val="22"/>
    <w:docVar w:name="FeeEarner" w:val="JEL"/>
    <w:docVar w:name="LibCatalogID" w:val="0"/>
    <w:docVar w:name="NoFooter" w:val="1"/>
    <w:docVar w:name="VersionID" w:val="{B7197832-3031-439F-B9F6-9D4F3B4C967A}"/>
    <w:docVar w:name="WordOperator" w:val="JEL"/>
  </w:docVars>
  <w:rsids>
    <w:rsidRoot w:val="00881846"/>
    <w:rsid w:val="0002429C"/>
    <w:rsid w:val="00051CC8"/>
    <w:rsid w:val="00062C6E"/>
    <w:rsid w:val="00073EEA"/>
    <w:rsid w:val="000805E9"/>
    <w:rsid w:val="000A4E58"/>
    <w:rsid w:val="000C11E1"/>
    <w:rsid w:val="000E7CC8"/>
    <w:rsid w:val="0015305C"/>
    <w:rsid w:val="00176D1B"/>
    <w:rsid w:val="00197B7F"/>
    <w:rsid w:val="001A4069"/>
    <w:rsid w:val="001F5AC7"/>
    <w:rsid w:val="002352DE"/>
    <w:rsid w:val="00236590"/>
    <w:rsid w:val="00240F7E"/>
    <w:rsid w:val="002438D6"/>
    <w:rsid w:val="002478AB"/>
    <w:rsid w:val="0029321B"/>
    <w:rsid w:val="00297E8D"/>
    <w:rsid w:val="002A713E"/>
    <w:rsid w:val="002E677D"/>
    <w:rsid w:val="002F18DE"/>
    <w:rsid w:val="002F6343"/>
    <w:rsid w:val="002F7866"/>
    <w:rsid w:val="00302C02"/>
    <w:rsid w:val="00314E67"/>
    <w:rsid w:val="00321EC7"/>
    <w:rsid w:val="00331228"/>
    <w:rsid w:val="0034091D"/>
    <w:rsid w:val="00354EC2"/>
    <w:rsid w:val="0036564D"/>
    <w:rsid w:val="003C34C6"/>
    <w:rsid w:val="003C4051"/>
    <w:rsid w:val="00421309"/>
    <w:rsid w:val="00440473"/>
    <w:rsid w:val="004513A3"/>
    <w:rsid w:val="004549CE"/>
    <w:rsid w:val="0046019A"/>
    <w:rsid w:val="00492CF6"/>
    <w:rsid w:val="004D4130"/>
    <w:rsid w:val="004D63B2"/>
    <w:rsid w:val="004E0668"/>
    <w:rsid w:val="004E4C6C"/>
    <w:rsid w:val="005114E5"/>
    <w:rsid w:val="005266F9"/>
    <w:rsid w:val="00537483"/>
    <w:rsid w:val="00574C88"/>
    <w:rsid w:val="005A57C1"/>
    <w:rsid w:val="005E53CA"/>
    <w:rsid w:val="005E7B6B"/>
    <w:rsid w:val="006046DA"/>
    <w:rsid w:val="006101A3"/>
    <w:rsid w:val="0062237F"/>
    <w:rsid w:val="006E0AE9"/>
    <w:rsid w:val="006E41CD"/>
    <w:rsid w:val="00700756"/>
    <w:rsid w:val="00753DC7"/>
    <w:rsid w:val="00777059"/>
    <w:rsid w:val="00785722"/>
    <w:rsid w:val="007C4141"/>
    <w:rsid w:val="007F7439"/>
    <w:rsid w:val="008214D9"/>
    <w:rsid w:val="008320FF"/>
    <w:rsid w:val="0085391D"/>
    <w:rsid w:val="0086112B"/>
    <w:rsid w:val="00862C20"/>
    <w:rsid w:val="00881846"/>
    <w:rsid w:val="008848BF"/>
    <w:rsid w:val="00897752"/>
    <w:rsid w:val="008B7DC8"/>
    <w:rsid w:val="008B7F3B"/>
    <w:rsid w:val="008D2C72"/>
    <w:rsid w:val="008D4DFB"/>
    <w:rsid w:val="00906877"/>
    <w:rsid w:val="00906887"/>
    <w:rsid w:val="009079E3"/>
    <w:rsid w:val="00911E59"/>
    <w:rsid w:val="00925BE1"/>
    <w:rsid w:val="009470E4"/>
    <w:rsid w:val="00954324"/>
    <w:rsid w:val="0096288B"/>
    <w:rsid w:val="00983103"/>
    <w:rsid w:val="009B493E"/>
    <w:rsid w:val="009B4E9A"/>
    <w:rsid w:val="009B71ED"/>
    <w:rsid w:val="009E6C47"/>
    <w:rsid w:val="00A333BC"/>
    <w:rsid w:val="00A77A75"/>
    <w:rsid w:val="00A81071"/>
    <w:rsid w:val="00A83C9F"/>
    <w:rsid w:val="00A91665"/>
    <w:rsid w:val="00A935A5"/>
    <w:rsid w:val="00AA7967"/>
    <w:rsid w:val="00AD39EF"/>
    <w:rsid w:val="00AE0D5C"/>
    <w:rsid w:val="00AF35F0"/>
    <w:rsid w:val="00B07A9C"/>
    <w:rsid w:val="00B13D27"/>
    <w:rsid w:val="00B24B04"/>
    <w:rsid w:val="00B52721"/>
    <w:rsid w:val="00BA4DEB"/>
    <w:rsid w:val="00BB690B"/>
    <w:rsid w:val="00BC730E"/>
    <w:rsid w:val="00BD2619"/>
    <w:rsid w:val="00BD4E05"/>
    <w:rsid w:val="00BD7AA7"/>
    <w:rsid w:val="00C53511"/>
    <w:rsid w:val="00C76D7C"/>
    <w:rsid w:val="00C8633F"/>
    <w:rsid w:val="00D17F7F"/>
    <w:rsid w:val="00D41748"/>
    <w:rsid w:val="00D418F5"/>
    <w:rsid w:val="00D5138C"/>
    <w:rsid w:val="00D5622A"/>
    <w:rsid w:val="00D62B17"/>
    <w:rsid w:val="00D740DC"/>
    <w:rsid w:val="00D8366C"/>
    <w:rsid w:val="00DB7C36"/>
    <w:rsid w:val="00E643B6"/>
    <w:rsid w:val="00EC7806"/>
    <w:rsid w:val="00ED6C0D"/>
    <w:rsid w:val="00EF1FB4"/>
    <w:rsid w:val="00F032BC"/>
    <w:rsid w:val="00F26241"/>
    <w:rsid w:val="00F31003"/>
    <w:rsid w:val="00F63D00"/>
    <w:rsid w:val="00F80B86"/>
    <w:rsid w:val="00FC6C04"/>
    <w:rsid w:val="00FD5E83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890B"/>
  <w15:docId w15:val="{848FA13D-F394-4C13-8426-40EF6130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NZ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04"/>
    <w:pPr>
      <w:spacing w:after="0" w:line="240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Number"/>
    <w:link w:val="Heading1Char1"/>
    <w:uiPriority w:val="1"/>
    <w:qFormat/>
    <w:rsid w:val="00B24B04"/>
    <w:pPr>
      <w:numPr>
        <w:numId w:val="1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Number"/>
    <w:link w:val="Heading2Char1"/>
    <w:uiPriority w:val="1"/>
    <w:qFormat/>
    <w:rsid w:val="00B24B04"/>
    <w:pPr>
      <w:numPr>
        <w:ilvl w:val="1"/>
        <w:numId w:val="1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Number"/>
    <w:link w:val="Heading3Char1"/>
    <w:uiPriority w:val="1"/>
    <w:qFormat/>
    <w:rsid w:val="00B24B04"/>
    <w:pPr>
      <w:numPr>
        <w:ilvl w:val="2"/>
        <w:numId w:val="1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Number"/>
    <w:link w:val="Heading4Char1"/>
    <w:uiPriority w:val="1"/>
    <w:rsid w:val="00B24B04"/>
    <w:pPr>
      <w:numPr>
        <w:ilvl w:val="3"/>
        <w:numId w:val="1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33F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C8633F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C8633F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8633F"/>
    <w:rPr>
      <w:rFonts w:asciiTheme="minorHAnsi" w:hAnsiTheme="min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Details">
    <w:name w:val="Contact Details"/>
    <w:basedOn w:val="Normal"/>
    <w:next w:val="Normal"/>
    <w:rsid w:val="00BD4E05"/>
    <w:rPr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B24B0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B24B04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B24B04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semiHidden/>
    <w:rsid w:val="00B24B04"/>
    <w:rPr>
      <w:rFonts w:eastAsiaTheme="majorEastAsia" w:cstheme="majorBidi"/>
      <w:b/>
      <w:bCs/>
      <w:i/>
      <w:iCs/>
      <w:color w:val="4F81BD" w:themeColor="accent1"/>
    </w:rPr>
  </w:style>
  <w:style w:type="paragraph" w:customStyle="1" w:styleId="NoNumber">
    <w:name w:val="No Number"/>
    <w:link w:val="NoNumberChar"/>
    <w:uiPriority w:val="2"/>
    <w:rsid w:val="00B24B04"/>
    <w:pPr>
      <w:spacing w:after="0" w:line="240" w:lineRule="auto"/>
      <w:jc w:val="both"/>
    </w:pPr>
    <w:rPr>
      <w:rFonts w:ascii="Calibri" w:hAnsi="Calibri"/>
      <w:sz w:val="24"/>
    </w:rPr>
  </w:style>
  <w:style w:type="character" w:customStyle="1" w:styleId="NoNumberChar">
    <w:name w:val="No Number Char"/>
    <w:basedOn w:val="DefaultParagraphFont"/>
    <w:link w:val="NoNumber"/>
    <w:uiPriority w:val="2"/>
    <w:rsid w:val="00B24B04"/>
    <w:rPr>
      <w:rFonts w:ascii="Calibri" w:hAnsi="Calibri"/>
      <w:sz w:val="24"/>
    </w:rPr>
  </w:style>
  <w:style w:type="character" w:customStyle="1" w:styleId="Heading1Char1">
    <w:name w:val="Heading 1 Char1"/>
    <w:basedOn w:val="DefaultParagraphFont"/>
    <w:link w:val="Heading1"/>
    <w:uiPriority w:val="1"/>
    <w:rsid w:val="00B24B04"/>
    <w:rPr>
      <w:rFonts w:ascii="Calibri" w:eastAsiaTheme="majorEastAsia" w:hAnsi="Calibri" w:cstheme="majorBidi"/>
      <w:bCs/>
      <w:sz w:val="24"/>
      <w:szCs w:val="28"/>
    </w:rPr>
  </w:style>
  <w:style w:type="character" w:customStyle="1" w:styleId="Heading2Char1">
    <w:name w:val="Heading 2 Char1"/>
    <w:basedOn w:val="DefaultParagraphFont"/>
    <w:link w:val="Heading2"/>
    <w:uiPriority w:val="1"/>
    <w:rsid w:val="00B24B04"/>
    <w:rPr>
      <w:rFonts w:ascii="Calibri" w:eastAsiaTheme="majorEastAsia" w:hAnsi="Calibri" w:cstheme="majorBidi"/>
      <w:bCs/>
      <w:sz w:val="24"/>
      <w:szCs w:val="26"/>
    </w:rPr>
  </w:style>
  <w:style w:type="character" w:customStyle="1" w:styleId="Heading3Char1">
    <w:name w:val="Heading 3 Char1"/>
    <w:basedOn w:val="DefaultParagraphFont"/>
    <w:link w:val="Heading3"/>
    <w:uiPriority w:val="1"/>
    <w:rsid w:val="00B24B04"/>
    <w:rPr>
      <w:rFonts w:ascii="Calibri" w:eastAsiaTheme="majorEastAsia" w:hAnsi="Calibri" w:cstheme="majorBidi"/>
      <w:bCs/>
      <w:sz w:val="24"/>
    </w:rPr>
  </w:style>
  <w:style w:type="character" w:customStyle="1" w:styleId="Heading4Char1">
    <w:name w:val="Heading 4 Char1"/>
    <w:basedOn w:val="DefaultParagraphFont"/>
    <w:link w:val="Heading4"/>
    <w:uiPriority w:val="1"/>
    <w:rsid w:val="00B24B04"/>
    <w:rPr>
      <w:rFonts w:ascii="Calibri" w:eastAsiaTheme="majorEastAsia" w:hAnsi="Calibri" w:cstheme="majorBidi"/>
      <w:bCs/>
      <w:iCs/>
      <w:sz w:val="24"/>
    </w:rPr>
  </w:style>
  <w:style w:type="paragraph" w:customStyle="1" w:styleId="Bullet">
    <w:name w:val="Bullet"/>
    <w:basedOn w:val="NoNumber"/>
    <w:uiPriority w:val="1"/>
    <w:qFormat/>
    <w:rsid w:val="00B24B04"/>
    <w:pPr>
      <w:numPr>
        <w:numId w:val="2"/>
      </w:num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d%20templates\workgroup\BLANK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DOCUMENT.dotm</Template>
  <TotalTime>1</TotalTime>
  <Pages>1</Pages>
  <Words>132</Words>
  <Characters>1111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Base>JEL-N-2405-V1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Authority to BvD - SLW version</dc:subject>
  <dc:creator>Jodi Lett</dc:creator>
  <cp:keywords/>
  <dc:description>Authority to BvD - firm name blank  version</dc:description>
  <cp:lastModifiedBy>Jodi Lett</cp:lastModifiedBy>
  <cp:revision>3</cp:revision>
  <cp:lastPrinted>2024-11-18T19:22:00Z</cp:lastPrinted>
  <dcterms:created xsi:type="dcterms:W3CDTF">2024-11-18T20:23:00Z</dcterms:created>
  <dcterms:modified xsi:type="dcterms:W3CDTF">2024-11-18T20:24:00Z</dcterms:modified>
  <cp:category>JEL-N-2405-V1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Ref">
    <vt:lpwstr>Our ref</vt:lpwstr>
  </property>
  <property fmtid="{D5CDD505-2E9C-101B-9397-08002B2CF9AE}" pid="3" name="YourRef">
    <vt:lpwstr>Your ref</vt:lpwstr>
  </property>
  <property fmtid="{D5CDD505-2E9C-101B-9397-08002B2CF9AE}" pid="4" name="Address">
    <vt:lpwstr>Name_x000d_
Address_x000d_
Address</vt:lpwstr>
  </property>
  <property fmtid="{D5CDD505-2E9C-101B-9397-08002B2CF9AE}" pid="5" name="Attention">
    <vt:lpwstr>Attention</vt:lpwstr>
  </property>
  <property fmtid="{D5CDD505-2E9C-101B-9397-08002B2CF9AE}" pid="6" name="Fax No">
    <vt:lpwstr>Fax</vt:lpwstr>
  </property>
  <property fmtid="{D5CDD505-2E9C-101B-9397-08002B2CF9AE}" pid="7" name="Email">
    <vt:lpwstr>Email</vt:lpwstr>
  </property>
  <property fmtid="{D5CDD505-2E9C-101B-9397-08002B2CF9AE}" pid="8" name="Special">
    <vt:lpwstr>Special</vt:lpwstr>
  </property>
  <property fmtid="{D5CDD505-2E9C-101B-9397-08002B2CF9AE}" pid="9" name="Subject">
    <vt:lpwstr>Subject</vt:lpwstr>
  </property>
  <property fmtid="{D5CDD505-2E9C-101B-9397-08002B2CF9AE}" pid="10" name="Num Style">
    <vt:lpwstr>1</vt:lpwstr>
  </property>
  <property fmtid="{D5CDD505-2E9C-101B-9397-08002B2CF9AE}" pid="11" name="Num Spacing">
    <vt:lpwstr>1</vt:lpwstr>
  </property>
</Properties>
</file>